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11" w:rsidRDefault="00F22411" w:rsidP="001369C8">
      <w:pPr>
        <w:jc w:val="center"/>
        <w:rPr>
          <w:b/>
          <w:sz w:val="36"/>
          <w:szCs w:val="36"/>
        </w:rPr>
      </w:pPr>
      <w:r w:rsidRPr="001369C8">
        <w:rPr>
          <w:b/>
          <w:sz w:val="36"/>
          <w:szCs w:val="36"/>
        </w:rPr>
        <w:t>Advisory Meeting Agenda for June 13 2012</w:t>
      </w:r>
    </w:p>
    <w:p w:rsidR="00F22411" w:rsidRDefault="00F22411" w:rsidP="001369C8">
      <w:pPr>
        <w:jc w:val="center"/>
        <w:rPr>
          <w:b/>
          <w:sz w:val="36"/>
          <w:szCs w:val="36"/>
        </w:rPr>
      </w:pPr>
    </w:p>
    <w:p w:rsidR="00F22411" w:rsidRDefault="00F22411" w:rsidP="001369C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Welcome – Smith</w:t>
      </w:r>
    </w:p>
    <w:p w:rsidR="00F22411" w:rsidRDefault="00F22411" w:rsidP="001369C8">
      <w:pPr>
        <w:rPr>
          <w:b/>
          <w:sz w:val="36"/>
          <w:szCs w:val="36"/>
        </w:rPr>
      </w:pPr>
    </w:p>
    <w:p w:rsidR="00F22411" w:rsidRDefault="00F22411" w:rsidP="001369C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NCRC (national career readiness certification) Smith</w:t>
      </w:r>
    </w:p>
    <w:p w:rsidR="00F22411" w:rsidRPr="001369C8" w:rsidRDefault="00F22411" w:rsidP="001369C8">
      <w:pPr>
        <w:pStyle w:val="ListParagraph"/>
        <w:rPr>
          <w:b/>
          <w:sz w:val="36"/>
          <w:szCs w:val="36"/>
        </w:rPr>
      </w:pPr>
    </w:p>
    <w:p w:rsidR="00F22411" w:rsidRDefault="00F22411" w:rsidP="001369C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Program info and changes;</w:t>
      </w:r>
    </w:p>
    <w:p w:rsidR="00F22411" w:rsidRDefault="00F22411" w:rsidP="001369C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Scheduling</w:t>
      </w:r>
    </w:p>
    <w:p w:rsidR="00F22411" w:rsidRDefault="00F22411" w:rsidP="001369C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Pretesting</w:t>
      </w:r>
    </w:p>
    <w:p w:rsidR="00F22411" w:rsidRDefault="00F22411" w:rsidP="001369C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Certification testing</w:t>
      </w:r>
    </w:p>
    <w:p w:rsidR="00F22411" w:rsidRDefault="00F22411" w:rsidP="001369C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Equipment purchases</w:t>
      </w:r>
    </w:p>
    <w:p w:rsidR="00F22411" w:rsidRDefault="00F22411" w:rsidP="001369C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Post test results</w:t>
      </w:r>
    </w:p>
    <w:p w:rsidR="00F22411" w:rsidRDefault="00F22411" w:rsidP="001369C8">
      <w:pPr>
        <w:rPr>
          <w:b/>
          <w:sz w:val="36"/>
          <w:szCs w:val="36"/>
        </w:rPr>
      </w:pPr>
    </w:p>
    <w:p w:rsidR="00F22411" w:rsidRDefault="00F22411" w:rsidP="001369C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NATEF:</w:t>
      </w:r>
    </w:p>
    <w:p w:rsidR="00F22411" w:rsidRDefault="00F22411" w:rsidP="001369C8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Program status</w:t>
      </w:r>
    </w:p>
    <w:p w:rsidR="00F22411" w:rsidRDefault="00F22411" w:rsidP="001369C8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New standards and certifications</w:t>
      </w:r>
    </w:p>
    <w:p w:rsidR="00F22411" w:rsidRDefault="00F22411" w:rsidP="001369C8">
      <w:pPr>
        <w:pStyle w:val="ListParagraph"/>
        <w:rPr>
          <w:b/>
          <w:sz w:val="36"/>
          <w:szCs w:val="36"/>
        </w:rPr>
      </w:pPr>
    </w:p>
    <w:p w:rsidR="00F22411" w:rsidRDefault="00F22411" w:rsidP="001369C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Shop safety inspection</w:t>
      </w:r>
    </w:p>
    <w:p w:rsidR="00F22411" w:rsidRDefault="00F22411" w:rsidP="001369C8">
      <w:pPr>
        <w:pStyle w:val="ListParagraph"/>
        <w:rPr>
          <w:b/>
          <w:sz w:val="36"/>
          <w:szCs w:val="36"/>
        </w:rPr>
      </w:pPr>
    </w:p>
    <w:p w:rsidR="00F22411" w:rsidRPr="001369C8" w:rsidRDefault="00F22411" w:rsidP="001369C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Adjourne</w:t>
      </w:r>
      <w:bookmarkStart w:id="0" w:name="_GoBack"/>
      <w:bookmarkEnd w:id="0"/>
    </w:p>
    <w:sectPr w:rsidR="00F22411" w:rsidRPr="001369C8" w:rsidSect="00AB5C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EFC"/>
    <w:multiLevelType w:val="hybridMultilevel"/>
    <w:tmpl w:val="D3F61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656458"/>
    <w:multiLevelType w:val="hybridMultilevel"/>
    <w:tmpl w:val="B8D8DF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4D745F"/>
    <w:multiLevelType w:val="hybridMultilevel"/>
    <w:tmpl w:val="447001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B53E4C"/>
    <w:multiLevelType w:val="hybridMultilevel"/>
    <w:tmpl w:val="AC74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B76AC2"/>
    <w:multiLevelType w:val="hybridMultilevel"/>
    <w:tmpl w:val="E08CE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9C8"/>
    <w:rsid w:val="001369C8"/>
    <w:rsid w:val="00163D58"/>
    <w:rsid w:val="002143B5"/>
    <w:rsid w:val="004B7561"/>
    <w:rsid w:val="0097261A"/>
    <w:rsid w:val="00AB5C34"/>
    <w:rsid w:val="00C170E9"/>
    <w:rsid w:val="00F2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3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4B7561"/>
    <w:rPr>
      <w:rFonts w:ascii="Broadway" w:hAnsi="Broadway"/>
    </w:rPr>
  </w:style>
  <w:style w:type="paragraph" w:styleId="ListParagraph">
    <w:name w:val="List Paragraph"/>
    <w:basedOn w:val="Normal"/>
    <w:uiPriority w:val="99"/>
    <w:qFormat/>
    <w:rsid w:val="00136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265</Characters>
  <Application>Microsoft Office Outlook</Application>
  <DocSecurity>0</DocSecurity>
  <Lines>0</Lines>
  <Paragraphs>0</Paragraphs>
  <ScaleCrop>false</ScaleCrop>
  <Company>Everett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Meeting Agenda for June 13 2012</dc:title>
  <dc:subject/>
  <dc:creator>Smith, Peter E.</dc:creator>
  <cp:keywords/>
  <dc:description/>
  <cp:lastModifiedBy>06029</cp:lastModifiedBy>
  <cp:revision>2</cp:revision>
  <dcterms:created xsi:type="dcterms:W3CDTF">2012-06-15T16:58:00Z</dcterms:created>
  <dcterms:modified xsi:type="dcterms:W3CDTF">2012-06-15T16:58:00Z</dcterms:modified>
</cp:coreProperties>
</file>